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E4" w:rsidRDefault="003F2DE4" w:rsidP="000D647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2DE4" w:rsidRDefault="003F2DE4" w:rsidP="000D647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2DE4" w:rsidRDefault="003F2DE4" w:rsidP="000D647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F2DE4" w:rsidRDefault="003F2DE4" w:rsidP="000D647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F2DE4" w:rsidRDefault="003F2DE4" w:rsidP="000D647E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3F2DE4" w:rsidRDefault="003F2DE4" w:rsidP="000D647E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3F2DE4" w:rsidRDefault="003F2DE4" w:rsidP="000D647E">
      <w:pPr>
        <w:spacing w:after="0" w:line="240" w:lineRule="auto"/>
        <w:rPr>
          <w:sz w:val="20"/>
        </w:rPr>
      </w:pPr>
    </w:p>
    <w:p w:rsidR="003F2DE4" w:rsidRDefault="003F2DE4" w:rsidP="000D647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5/14.8</w:t>
      </w:r>
    </w:p>
    <w:p w:rsidR="003F2DE4" w:rsidRDefault="003F2DE4" w:rsidP="000D647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F2DE4" w:rsidRDefault="003F2DE4" w:rsidP="000D647E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3F2DE4" w:rsidRDefault="003F2DE4" w:rsidP="000D647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Eugeniu Coca, 33, </w:t>
      </w:r>
    </w:p>
    <w:p w:rsidR="003F2DE4" w:rsidRDefault="003F2DE4" w:rsidP="000D647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Revenco Olesea.</w:t>
      </w:r>
    </w:p>
    <w:p w:rsidR="003F2DE4" w:rsidRDefault="003F2DE4" w:rsidP="000D647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F2DE4" w:rsidRDefault="003F2DE4" w:rsidP="000D647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F2DE4" w:rsidRDefault="003F2DE4" w:rsidP="00303E4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3F2DE4" w:rsidRDefault="003F2DE4" w:rsidP="000D647E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F2DE4" w:rsidRDefault="003F2DE4" w:rsidP="000D647E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F2DE4" w:rsidRDefault="003F2DE4" w:rsidP="00303E4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87,09% din sectorul de teren cu suprafaţa de </w:t>
      </w:r>
      <w:smartTag w:uri="urn:schemas-microsoft-com:office:smarttags" w:element="metricconverter">
        <w:smartTagPr>
          <w:attr w:name="ProductID" w:val="0,068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0,0689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7801114052, aferent casei de locuit din str. Eugeniu Coca, 33, cet. Revenco Olesea.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F2DE4" w:rsidRDefault="003F2DE4" w:rsidP="000D647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F2DE4" w:rsidRDefault="003F2DE4" w:rsidP="000D647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F2DE4" w:rsidRDefault="003F2DE4" w:rsidP="000D647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2DE4" w:rsidRDefault="003F2DE4" w:rsidP="000D64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3F2DE4" w:rsidSect="000D64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47E"/>
    <w:rsid w:val="000A441C"/>
    <w:rsid w:val="000D647E"/>
    <w:rsid w:val="00303E46"/>
    <w:rsid w:val="003F2DE4"/>
    <w:rsid w:val="006C1C23"/>
    <w:rsid w:val="009C271A"/>
    <w:rsid w:val="00FC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1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D647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647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647E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D64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8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170</Words>
  <Characters>970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2015-12-15T07:28:00Z</cp:lastPrinted>
  <dcterms:created xsi:type="dcterms:W3CDTF">2015-11-23T08:20:00Z</dcterms:created>
  <dcterms:modified xsi:type="dcterms:W3CDTF">2015-12-15T07:28:00Z</dcterms:modified>
</cp:coreProperties>
</file>